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D04" w:rsidRPr="007E3E11" w:rsidRDefault="00161D04" w:rsidP="00AC3B18">
      <w:pPr>
        <w:pBdr>
          <w:bottom w:val="single" w:sz="18" w:space="4" w:color="515151"/>
        </w:pBdr>
        <w:shd w:val="clear" w:color="auto" w:fill="FFFFFF"/>
        <w:spacing w:after="150" w:line="240" w:lineRule="auto"/>
        <w:jc w:val="center"/>
        <w:outlineLvl w:val="0"/>
        <w:rPr>
          <w:rFonts w:ascii="inherit" w:hAnsi="inherit" w:cs="inherit"/>
          <w:color w:val="000000"/>
          <w:kern w:val="36"/>
          <w:sz w:val="45"/>
          <w:szCs w:val="45"/>
          <w:lang w:eastAsia="ru-RU"/>
        </w:rPr>
      </w:pPr>
      <w:r w:rsidRPr="007E3E11">
        <w:rPr>
          <w:rFonts w:ascii="inherit" w:hAnsi="inherit" w:cs="inherit"/>
          <w:color w:val="000000"/>
          <w:kern w:val="36"/>
          <w:sz w:val="45"/>
          <w:szCs w:val="45"/>
          <w:lang w:eastAsia="ru-RU"/>
        </w:rPr>
        <w:t>Вакантные места для приёма (перевода) обучающихся</w:t>
      </w:r>
    </w:p>
    <w:tbl>
      <w:tblPr>
        <w:tblW w:w="14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79"/>
        <w:gridCol w:w="1256"/>
        <w:gridCol w:w="1784"/>
        <w:gridCol w:w="2065"/>
        <w:gridCol w:w="1899"/>
        <w:gridCol w:w="657"/>
        <w:gridCol w:w="1280"/>
        <w:gridCol w:w="1566"/>
        <w:gridCol w:w="1347"/>
        <w:gridCol w:w="1185"/>
        <w:gridCol w:w="1532"/>
      </w:tblGrid>
      <w:tr w:rsidR="00161D04" w:rsidRPr="006D67A7" w:rsidTr="005F6951">
        <w:trPr>
          <w:tblHeader/>
          <w:jc w:val="center"/>
        </w:trPr>
        <w:tc>
          <w:tcPr>
            <w:tcW w:w="379" w:type="dxa"/>
            <w:vMerge w:val="restart"/>
            <w:shd w:val="clear" w:color="auto" w:fill="00B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4C0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56" w:type="dxa"/>
            <w:vMerge w:val="restart"/>
            <w:shd w:val="clear" w:color="auto" w:fill="00B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4C0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Код, шифр группы научных специальностей</w:t>
            </w:r>
          </w:p>
        </w:tc>
        <w:tc>
          <w:tcPr>
            <w:tcW w:w="1784" w:type="dxa"/>
            <w:vMerge w:val="restart"/>
            <w:shd w:val="clear" w:color="auto" w:fill="00B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4C0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2065" w:type="dxa"/>
            <w:vMerge w:val="restart"/>
            <w:shd w:val="clear" w:color="auto" w:fill="00B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4C0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1899" w:type="dxa"/>
            <w:vMerge w:val="restart"/>
            <w:shd w:val="clear" w:color="auto" w:fill="00B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4C0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Образовательная программа, направленность, профиль, шифр и наименование научной специальности</w:t>
            </w:r>
          </w:p>
        </w:tc>
        <w:tc>
          <w:tcPr>
            <w:tcW w:w="657" w:type="dxa"/>
            <w:vMerge w:val="restart"/>
            <w:shd w:val="clear" w:color="auto" w:fill="00B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4C0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280" w:type="dxa"/>
            <w:vMerge w:val="restart"/>
            <w:shd w:val="clear" w:color="auto" w:fill="00B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4C0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630" w:type="dxa"/>
            <w:gridSpan w:val="4"/>
            <w:shd w:val="clear" w:color="auto" w:fill="00B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4C0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вакантных мест для приема (перевода) обучающихся на места, финансируемые за счёт</w:t>
            </w:r>
          </w:p>
        </w:tc>
      </w:tr>
      <w:tr w:rsidR="00161D04" w:rsidRPr="006D67A7" w:rsidTr="005F6951">
        <w:trPr>
          <w:trHeight w:val="2195"/>
          <w:tblHeader/>
          <w:jc w:val="center"/>
        </w:trPr>
        <w:tc>
          <w:tcPr>
            <w:tcW w:w="379" w:type="dxa"/>
            <w:vMerge/>
            <w:shd w:val="clear" w:color="auto" w:fill="00B0F0"/>
            <w:vAlign w:val="center"/>
          </w:tcPr>
          <w:p w:rsidR="00161D04" w:rsidRPr="006D67A7" w:rsidRDefault="00161D04" w:rsidP="004C0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  <w:shd w:val="clear" w:color="auto" w:fill="00B0F0"/>
            <w:vAlign w:val="center"/>
          </w:tcPr>
          <w:p w:rsidR="00161D04" w:rsidRPr="006D67A7" w:rsidRDefault="00161D04" w:rsidP="004C0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shd w:val="clear" w:color="auto" w:fill="00B0F0"/>
            <w:vAlign w:val="center"/>
          </w:tcPr>
          <w:p w:rsidR="00161D04" w:rsidRPr="006D67A7" w:rsidRDefault="00161D04" w:rsidP="004C0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vMerge/>
            <w:shd w:val="clear" w:color="auto" w:fill="00B0F0"/>
            <w:vAlign w:val="center"/>
          </w:tcPr>
          <w:p w:rsidR="00161D04" w:rsidRPr="006D67A7" w:rsidRDefault="00161D04" w:rsidP="004C0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Merge/>
            <w:shd w:val="clear" w:color="auto" w:fill="00B0F0"/>
            <w:vAlign w:val="center"/>
          </w:tcPr>
          <w:p w:rsidR="00161D04" w:rsidRPr="006D67A7" w:rsidRDefault="00161D04" w:rsidP="004C0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vMerge/>
            <w:shd w:val="clear" w:color="auto" w:fill="00B0F0"/>
            <w:vAlign w:val="center"/>
          </w:tcPr>
          <w:p w:rsidR="00161D04" w:rsidRPr="006D67A7" w:rsidRDefault="00161D04" w:rsidP="004C0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shd w:val="clear" w:color="auto" w:fill="00B0F0"/>
            <w:vAlign w:val="center"/>
          </w:tcPr>
          <w:p w:rsidR="00161D04" w:rsidRPr="006D67A7" w:rsidRDefault="00161D04" w:rsidP="004C0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shd w:val="clear" w:color="auto" w:fill="00B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4C0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бюджетных ассигнований федерального бюджета</w:t>
            </w:r>
          </w:p>
        </w:tc>
        <w:tc>
          <w:tcPr>
            <w:tcW w:w="1347" w:type="dxa"/>
            <w:shd w:val="clear" w:color="auto" w:fill="00B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4C0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бюджетов субъектов Российской Федерации</w:t>
            </w:r>
          </w:p>
        </w:tc>
        <w:tc>
          <w:tcPr>
            <w:tcW w:w="1185" w:type="dxa"/>
            <w:shd w:val="clear" w:color="auto" w:fill="00B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4C0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532" w:type="dxa"/>
            <w:shd w:val="clear" w:color="auto" w:fill="00B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4C0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договорам об образовании за счёт средств физических и (или) юридических лиц</w:t>
            </w:r>
          </w:p>
        </w:tc>
      </w:tr>
      <w:tr w:rsidR="00161D04" w:rsidRPr="006D67A7" w:rsidTr="005F6951">
        <w:trPr>
          <w:trHeight w:val="20"/>
          <w:jc w:val="center"/>
        </w:trPr>
        <w:tc>
          <w:tcPr>
            <w:tcW w:w="379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6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38.02.07</w:t>
            </w:r>
          </w:p>
        </w:tc>
        <w:tc>
          <w:tcPr>
            <w:tcW w:w="178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Банковское дело</w:t>
            </w:r>
          </w:p>
        </w:tc>
        <w:tc>
          <w:tcPr>
            <w:tcW w:w="206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 - Образовательная программа</w:t>
            </w:r>
          </w:p>
        </w:tc>
        <w:tc>
          <w:tcPr>
            <w:tcW w:w="1899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банковского дела</w:t>
            </w: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(основное общее образование)</w:t>
            </w:r>
          </w:p>
        </w:tc>
        <w:tc>
          <w:tcPr>
            <w:tcW w:w="6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61D04" w:rsidRPr="006D67A7" w:rsidTr="005F6951">
        <w:trPr>
          <w:trHeight w:val="20"/>
          <w:jc w:val="center"/>
        </w:trPr>
        <w:tc>
          <w:tcPr>
            <w:tcW w:w="379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5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61D04" w:rsidRPr="006D67A7" w:rsidTr="005F6951">
        <w:trPr>
          <w:jc w:val="center"/>
        </w:trPr>
        <w:tc>
          <w:tcPr>
            <w:tcW w:w="379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5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61D04" w:rsidRPr="006D67A7" w:rsidTr="005F6951">
        <w:trPr>
          <w:jc w:val="center"/>
        </w:trPr>
        <w:tc>
          <w:tcPr>
            <w:tcW w:w="379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5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61D04" w:rsidRPr="006D67A7" w:rsidTr="005F6951">
        <w:trPr>
          <w:jc w:val="center"/>
        </w:trPr>
        <w:tc>
          <w:tcPr>
            <w:tcW w:w="379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61D04" w:rsidRPr="006D67A7" w:rsidTr="005F6951">
        <w:trPr>
          <w:jc w:val="center"/>
        </w:trPr>
        <w:tc>
          <w:tcPr>
            <w:tcW w:w="379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61D04" w:rsidRPr="006D67A7" w:rsidTr="005F6951">
        <w:trPr>
          <w:jc w:val="center"/>
        </w:trPr>
        <w:tc>
          <w:tcPr>
            <w:tcW w:w="379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1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61D04" w:rsidRPr="006D67A7" w:rsidTr="005F6951">
        <w:trPr>
          <w:trHeight w:val="65"/>
          <w:jc w:val="center"/>
        </w:trPr>
        <w:tc>
          <w:tcPr>
            <w:tcW w:w="379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6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38.02.07</w:t>
            </w:r>
          </w:p>
        </w:tc>
        <w:tc>
          <w:tcPr>
            <w:tcW w:w="178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Банковское дело</w:t>
            </w:r>
          </w:p>
        </w:tc>
        <w:tc>
          <w:tcPr>
            <w:tcW w:w="206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 - Образовательная программа</w:t>
            </w:r>
          </w:p>
        </w:tc>
        <w:tc>
          <w:tcPr>
            <w:tcW w:w="1899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банковского дела</w:t>
            </w: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(среднее общее образование)</w:t>
            </w:r>
          </w:p>
        </w:tc>
        <w:tc>
          <w:tcPr>
            <w:tcW w:w="6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61D04" w:rsidRPr="006D67A7" w:rsidTr="005F6951">
        <w:trPr>
          <w:jc w:val="center"/>
        </w:trPr>
        <w:tc>
          <w:tcPr>
            <w:tcW w:w="379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5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61D04" w:rsidRPr="006D67A7" w:rsidTr="005F6951">
        <w:trPr>
          <w:jc w:val="center"/>
        </w:trPr>
        <w:tc>
          <w:tcPr>
            <w:tcW w:w="379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5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61D04" w:rsidRPr="006D67A7" w:rsidTr="005F6951">
        <w:trPr>
          <w:jc w:val="center"/>
        </w:trPr>
        <w:tc>
          <w:tcPr>
            <w:tcW w:w="379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5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61D04" w:rsidRPr="006D67A7" w:rsidTr="005F6951">
        <w:trPr>
          <w:jc w:val="center"/>
        </w:trPr>
        <w:tc>
          <w:tcPr>
            <w:tcW w:w="379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61D04" w:rsidRPr="006D67A7" w:rsidTr="005F6951">
        <w:trPr>
          <w:jc w:val="center"/>
        </w:trPr>
        <w:tc>
          <w:tcPr>
            <w:tcW w:w="379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61D04" w:rsidRPr="006D67A7" w:rsidTr="005F6951">
        <w:trPr>
          <w:jc w:val="center"/>
        </w:trPr>
        <w:tc>
          <w:tcPr>
            <w:tcW w:w="379" w:type="dxa"/>
            <w:vMerge w:val="restart"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6" w:type="dxa"/>
            <w:vMerge w:val="restart"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43.02.10</w:t>
            </w:r>
          </w:p>
        </w:tc>
        <w:tc>
          <w:tcPr>
            <w:tcW w:w="1784" w:type="dxa"/>
            <w:vMerge w:val="restart"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</w:t>
            </w:r>
          </w:p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vMerge w:val="restart"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 - Образовательная программа</w:t>
            </w:r>
          </w:p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туризму</w:t>
            </w: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(основное общее образование)</w:t>
            </w:r>
          </w:p>
        </w:tc>
        <w:tc>
          <w:tcPr>
            <w:tcW w:w="6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61D04" w:rsidRPr="006D67A7" w:rsidTr="005F6951">
        <w:trPr>
          <w:jc w:val="center"/>
        </w:trPr>
        <w:tc>
          <w:tcPr>
            <w:tcW w:w="379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61D04" w:rsidRPr="006D67A7" w:rsidTr="005F6951">
        <w:trPr>
          <w:jc w:val="center"/>
        </w:trPr>
        <w:tc>
          <w:tcPr>
            <w:tcW w:w="379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61D04" w:rsidRPr="006D67A7" w:rsidTr="005F6951">
        <w:trPr>
          <w:jc w:val="center"/>
        </w:trPr>
        <w:tc>
          <w:tcPr>
            <w:tcW w:w="379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61D04" w:rsidRPr="006D67A7" w:rsidTr="005F6951">
        <w:trPr>
          <w:jc w:val="center"/>
        </w:trPr>
        <w:tc>
          <w:tcPr>
            <w:tcW w:w="379" w:type="dxa"/>
            <w:vMerge w:val="restart"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61D04" w:rsidRPr="006D67A7" w:rsidTr="005F6951">
        <w:trPr>
          <w:jc w:val="center"/>
        </w:trPr>
        <w:tc>
          <w:tcPr>
            <w:tcW w:w="379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61D04" w:rsidRPr="006D67A7" w:rsidTr="005F6951">
        <w:trPr>
          <w:jc w:val="center"/>
        </w:trPr>
        <w:tc>
          <w:tcPr>
            <w:tcW w:w="379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61D04" w:rsidRPr="006D67A7" w:rsidTr="005F6951">
        <w:trPr>
          <w:jc w:val="center"/>
        </w:trPr>
        <w:tc>
          <w:tcPr>
            <w:tcW w:w="379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6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43.02.10</w:t>
            </w:r>
          </w:p>
        </w:tc>
        <w:tc>
          <w:tcPr>
            <w:tcW w:w="178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</w:t>
            </w:r>
          </w:p>
        </w:tc>
        <w:tc>
          <w:tcPr>
            <w:tcW w:w="206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 - Образовательная программа</w:t>
            </w:r>
          </w:p>
        </w:tc>
        <w:tc>
          <w:tcPr>
            <w:tcW w:w="1899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туризму</w:t>
            </w:r>
          </w:p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(среднее общее образование)</w:t>
            </w:r>
          </w:p>
        </w:tc>
        <w:tc>
          <w:tcPr>
            <w:tcW w:w="6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61D04" w:rsidRPr="006D67A7" w:rsidTr="005F6951">
        <w:trPr>
          <w:jc w:val="center"/>
        </w:trPr>
        <w:tc>
          <w:tcPr>
            <w:tcW w:w="379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61D04" w:rsidRPr="006D67A7" w:rsidTr="005F6951">
        <w:trPr>
          <w:jc w:val="center"/>
        </w:trPr>
        <w:tc>
          <w:tcPr>
            <w:tcW w:w="379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61D04" w:rsidRPr="006D67A7" w:rsidTr="005F6951">
        <w:trPr>
          <w:jc w:val="center"/>
        </w:trPr>
        <w:tc>
          <w:tcPr>
            <w:tcW w:w="379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61D04" w:rsidRPr="006D67A7" w:rsidTr="005F6951">
        <w:trPr>
          <w:jc w:val="center"/>
        </w:trPr>
        <w:tc>
          <w:tcPr>
            <w:tcW w:w="379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61D04" w:rsidRPr="006D67A7" w:rsidTr="005F6951">
        <w:trPr>
          <w:jc w:val="center"/>
        </w:trPr>
        <w:tc>
          <w:tcPr>
            <w:tcW w:w="379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61D04" w:rsidRPr="006D67A7" w:rsidTr="005F6951">
        <w:trPr>
          <w:jc w:val="center"/>
        </w:trPr>
        <w:tc>
          <w:tcPr>
            <w:tcW w:w="379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6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44.02.01</w:t>
            </w:r>
          </w:p>
        </w:tc>
        <w:tc>
          <w:tcPr>
            <w:tcW w:w="178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206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 - Образовательная программа</w:t>
            </w:r>
          </w:p>
        </w:tc>
        <w:tc>
          <w:tcPr>
            <w:tcW w:w="1899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 детей дошкольного возраста с дополнительной подготовкой (с указанием программы дополнительной подготовки)</w:t>
            </w:r>
          </w:p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(основное общее образование)</w:t>
            </w:r>
          </w:p>
        </w:tc>
        <w:tc>
          <w:tcPr>
            <w:tcW w:w="6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61D04" w:rsidRPr="006D67A7" w:rsidTr="005F6951">
        <w:trPr>
          <w:jc w:val="center"/>
        </w:trPr>
        <w:tc>
          <w:tcPr>
            <w:tcW w:w="379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61D04" w:rsidRPr="006D67A7" w:rsidTr="005F6951">
        <w:trPr>
          <w:jc w:val="center"/>
        </w:trPr>
        <w:tc>
          <w:tcPr>
            <w:tcW w:w="379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61D04" w:rsidRPr="006D67A7" w:rsidTr="005F6951">
        <w:trPr>
          <w:jc w:val="center"/>
        </w:trPr>
        <w:tc>
          <w:tcPr>
            <w:tcW w:w="379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61D04" w:rsidRPr="006D67A7" w:rsidTr="005F6951">
        <w:trPr>
          <w:jc w:val="center"/>
        </w:trPr>
        <w:tc>
          <w:tcPr>
            <w:tcW w:w="379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61D04" w:rsidRPr="006D67A7" w:rsidTr="005F6951">
        <w:trPr>
          <w:jc w:val="center"/>
        </w:trPr>
        <w:tc>
          <w:tcPr>
            <w:tcW w:w="379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61D04" w:rsidRPr="006D67A7" w:rsidTr="005F6951">
        <w:trPr>
          <w:jc w:val="center"/>
        </w:trPr>
        <w:tc>
          <w:tcPr>
            <w:tcW w:w="379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61D04" w:rsidRPr="006D67A7" w:rsidTr="005F6951">
        <w:trPr>
          <w:jc w:val="center"/>
        </w:trPr>
        <w:tc>
          <w:tcPr>
            <w:tcW w:w="379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61D04" w:rsidRPr="006D67A7" w:rsidTr="005F6951">
        <w:trPr>
          <w:jc w:val="center"/>
        </w:trPr>
        <w:tc>
          <w:tcPr>
            <w:tcW w:w="379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6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44.02.01</w:t>
            </w:r>
          </w:p>
        </w:tc>
        <w:tc>
          <w:tcPr>
            <w:tcW w:w="178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206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 - Образовательная программа</w:t>
            </w:r>
          </w:p>
        </w:tc>
        <w:tc>
          <w:tcPr>
            <w:tcW w:w="1899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Воспитатель детей дошкольного возраста с дополнительной подготовкой (с указанием программы дополнительной подготовки) </w:t>
            </w:r>
          </w:p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(среднее общее образование) </w:t>
            </w:r>
          </w:p>
        </w:tc>
        <w:tc>
          <w:tcPr>
            <w:tcW w:w="6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61D04" w:rsidRPr="006D67A7" w:rsidTr="005F6951">
        <w:trPr>
          <w:jc w:val="center"/>
        </w:trPr>
        <w:tc>
          <w:tcPr>
            <w:tcW w:w="379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61D04" w:rsidRPr="006D67A7" w:rsidTr="005F6951">
        <w:trPr>
          <w:jc w:val="center"/>
        </w:trPr>
        <w:tc>
          <w:tcPr>
            <w:tcW w:w="379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61D04" w:rsidRPr="006D67A7" w:rsidTr="005F6951">
        <w:trPr>
          <w:jc w:val="center"/>
        </w:trPr>
        <w:tc>
          <w:tcPr>
            <w:tcW w:w="379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61D04" w:rsidRPr="006D67A7" w:rsidTr="005F6951">
        <w:trPr>
          <w:jc w:val="center"/>
        </w:trPr>
        <w:tc>
          <w:tcPr>
            <w:tcW w:w="379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61D04" w:rsidRPr="006D67A7" w:rsidTr="005F6951">
        <w:trPr>
          <w:jc w:val="center"/>
        </w:trPr>
        <w:tc>
          <w:tcPr>
            <w:tcW w:w="379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61D04" w:rsidRPr="006D67A7" w:rsidTr="005F6951">
        <w:trPr>
          <w:jc w:val="center"/>
        </w:trPr>
        <w:tc>
          <w:tcPr>
            <w:tcW w:w="379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61D04" w:rsidRPr="006D67A7" w:rsidTr="005F6951">
        <w:trPr>
          <w:jc w:val="center"/>
        </w:trPr>
        <w:tc>
          <w:tcPr>
            <w:tcW w:w="379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6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44.02.02</w:t>
            </w:r>
          </w:p>
        </w:tc>
        <w:tc>
          <w:tcPr>
            <w:tcW w:w="178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Преподавание в начальных классах</w:t>
            </w:r>
          </w:p>
        </w:tc>
        <w:tc>
          <w:tcPr>
            <w:tcW w:w="206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 - Образовательная программа</w:t>
            </w:r>
          </w:p>
        </w:tc>
        <w:tc>
          <w:tcPr>
            <w:tcW w:w="1899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классов с дополнительной подготовкой </w:t>
            </w:r>
          </w:p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 указанием программы дополнительной подготовки) </w:t>
            </w:r>
          </w:p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(основное общее образование)</w:t>
            </w:r>
          </w:p>
        </w:tc>
        <w:tc>
          <w:tcPr>
            <w:tcW w:w="6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61D04" w:rsidRPr="006D67A7" w:rsidTr="005F6951">
        <w:trPr>
          <w:jc w:val="center"/>
        </w:trPr>
        <w:tc>
          <w:tcPr>
            <w:tcW w:w="379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61D04" w:rsidRPr="006D67A7" w:rsidTr="005F6951">
        <w:trPr>
          <w:jc w:val="center"/>
        </w:trPr>
        <w:tc>
          <w:tcPr>
            <w:tcW w:w="379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61D04" w:rsidRPr="006D67A7" w:rsidTr="005F6951">
        <w:trPr>
          <w:jc w:val="center"/>
        </w:trPr>
        <w:tc>
          <w:tcPr>
            <w:tcW w:w="379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61D04" w:rsidRPr="006D67A7" w:rsidTr="005F6951">
        <w:trPr>
          <w:jc w:val="center"/>
        </w:trPr>
        <w:tc>
          <w:tcPr>
            <w:tcW w:w="379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61D04" w:rsidRPr="006D67A7" w:rsidTr="005F6951">
        <w:trPr>
          <w:jc w:val="center"/>
        </w:trPr>
        <w:tc>
          <w:tcPr>
            <w:tcW w:w="379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61D04" w:rsidRPr="006D67A7" w:rsidTr="005F6951">
        <w:trPr>
          <w:jc w:val="center"/>
        </w:trPr>
        <w:tc>
          <w:tcPr>
            <w:tcW w:w="379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61D04" w:rsidRPr="006D67A7" w:rsidTr="005F6951">
        <w:trPr>
          <w:jc w:val="center"/>
        </w:trPr>
        <w:tc>
          <w:tcPr>
            <w:tcW w:w="379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61D04" w:rsidRPr="006D67A7" w:rsidTr="005F6951">
        <w:trPr>
          <w:jc w:val="center"/>
        </w:trPr>
        <w:tc>
          <w:tcPr>
            <w:tcW w:w="379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6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44.02.02</w:t>
            </w:r>
          </w:p>
        </w:tc>
        <w:tc>
          <w:tcPr>
            <w:tcW w:w="178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Преподавание в начальных классах</w:t>
            </w:r>
          </w:p>
        </w:tc>
        <w:tc>
          <w:tcPr>
            <w:tcW w:w="206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 - Образовательная программа</w:t>
            </w:r>
          </w:p>
        </w:tc>
        <w:tc>
          <w:tcPr>
            <w:tcW w:w="1899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классов с дополнительной подготовкой </w:t>
            </w:r>
          </w:p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 указанием программы дополнительной подготовки) </w:t>
            </w:r>
          </w:p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(среднее общее образование)</w:t>
            </w:r>
          </w:p>
        </w:tc>
        <w:tc>
          <w:tcPr>
            <w:tcW w:w="6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61D04" w:rsidRPr="006D67A7" w:rsidTr="005F6951">
        <w:trPr>
          <w:jc w:val="center"/>
        </w:trPr>
        <w:tc>
          <w:tcPr>
            <w:tcW w:w="379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61D04" w:rsidRPr="006D67A7" w:rsidTr="005F6951">
        <w:trPr>
          <w:jc w:val="center"/>
        </w:trPr>
        <w:tc>
          <w:tcPr>
            <w:tcW w:w="379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61D04" w:rsidRPr="006D67A7" w:rsidTr="005F6951">
        <w:trPr>
          <w:jc w:val="center"/>
        </w:trPr>
        <w:tc>
          <w:tcPr>
            <w:tcW w:w="379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61D04" w:rsidRPr="006D67A7" w:rsidTr="005F6951">
        <w:trPr>
          <w:jc w:val="center"/>
        </w:trPr>
        <w:tc>
          <w:tcPr>
            <w:tcW w:w="379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61D04" w:rsidRPr="006D67A7" w:rsidTr="005F6951">
        <w:trPr>
          <w:jc w:val="center"/>
        </w:trPr>
        <w:tc>
          <w:tcPr>
            <w:tcW w:w="379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61D04" w:rsidRPr="006D67A7" w:rsidTr="005F6951">
        <w:trPr>
          <w:jc w:val="center"/>
        </w:trPr>
        <w:tc>
          <w:tcPr>
            <w:tcW w:w="379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Merge/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D04" w:rsidRPr="006D67A7" w:rsidRDefault="00161D04" w:rsidP="006D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161D04" w:rsidRDefault="00161D04" w:rsidP="007E3E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1D04" w:rsidRPr="008F6551" w:rsidRDefault="00161D04" w:rsidP="007E3E11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***</w:t>
      </w:r>
      <w:r w:rsidRPr="008F6551">
        <w:rPr>
          <w:rFonts w:ascii="Times New Roman" w:hAnsi="Times New Roman" w:cs="Times New Roman"/>
          <w:sz w:val="24"/>
          <w:szCs w:val="24"/>
          <w:lang w:eastAsia="ru-RU"/>
        </w:rPr>
        <w:t>В ПО АНО ПКЭИП  обучение по профессиям СПО</w:t>
      </w:r>
      <w:r w:rsidRPr="00CB08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F6551">
        <w:rPr>
          <w:rFonts w:ascii="Times New Roman" w:hAnsi="Times New Roman" w:cs="Times New Roman"/>
          <w:sz w:val="24"/>
          <w:szCs w:val="24"/>
          <w:lang w:eastAsia="ru-RU"/>
        </w:rPr>
        <w:t>не ведется</w:t>
      </w:r>
    </w:p>
    <w:p w:rsidR="00161D04" w:rsidRPr="00D3007E" w:rsidRDefault="00161D04" w:rsidP="00D3007E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FFFFFF"/>
          <w:sz w:val="21"/>
          <w:szCs w:val="21"/>
          <w:lang w:eastAsia="ru-RU"/>
        </w:rPr>
      </w:pPr>
      <w:r w:rsidRPr="007E3E11">
        <w:rPr>
          <w:rFonts w:ascii="Arial" w:hAnsi="Arial" w:cs="Arial"/>
          <w:color w:val="FFFFFF"/>
          <w:sz w:val="21"/>
          <w:szCs w:val="21"/>
          <w:lang w:eastAsia="ru-RU"/>
        </w:rPr>
        <w:t xml:space="preserve">Раскрытие </w:t>
      </w:r>
    </w:p>
    <w:sectPr w:rsidR="00161D04" w:rsidRPr="00D3007E" w:rsidSect="004C012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5BA0"/>
    <w:rsid w:val="0007422A"/>
    <w:rsid w:val="000813B3"/>
    <w:rsid w:val="000C1B01"/>
    <w:rsid w:val="00115BA0"/>
    <w:rsid w:val="00131958"/>
    <w:rsid w:val="00141446"/>
    <w:rsid w:val="00161D04"/>
    <w:rsid w:val="00184D1B"/>
    <w:rsid w:val="0025336A"/>
    <w:rsid w:val="00286973"/>
    <w:rsid w:val="002A25A8"/>
    <w:rsid w:val="002A5BF3"/>
    <w:rsid w:val="002A6D20"/>
    <w:rsid w:val="002F5AC7"/>
    <w:rsid w:val="00341BB3"/>
    <w:rsid w:val="00353266"/>
    <w:rsid w:val="003A1C99"/>
    <w:rsid w:val="003D1C10"/>
    <w:rsid w:val="003D3B6A"/>
    <w:rsid w:val="0042271A"/>
    <w:rsid w:val="0043725A"/>
    <w:rsid w:val="00467D7A"/>
    <w:rsid w:val="00484EF4"/>
    <w:rsid w:val="004C0127"/>
    <w:rsid w:val="004C34E0"/>
    <w:rsid w:val="004C3BC9"/>
    <w:rsid w:val="00503023"/>
    <w:rsid w:val="00523155"/>
    <w:rsid w:val="0054187B"/>
    <w:rsid w:val="00542BC5"/>
    <w:rsid w:val="005A64CA"/>
    <w:rsid w:val="005F6951"/>
    <w:rsid w:val="006076FA"/>
    <w:rsid w:val="00612C1D"/>
    <w:rsid w:val="00617B8A"/>
    <w:rsid w:val="00636A45"/>
    <w:rsid w:val="00641280"/>
    <w:rsid w:val="00646AA4"/>
    <w:rsid w:val="0069527D"/>
    <w:rsid w:val="006D67A7"/>
    <w:rsid w:val="007D4C9C"/>
    <w:rsid w:val="007E3BA0"/>
    <w:rsid w:val="007E3E11"/>
    <w:rsid w:val="00827D73"/>
    <w:rsid w:val="00854349"/>
    <w:rsid w:val="008871E7"/>
    <w:rsid w:val="008C3A3E"/>
    <w:rsid w:val="008F6551"/>
    <w:rsid w:val="0095085F"/>
    <w:rsid w:val="00953330"/>
    <w:rsid w:val="009B63CF"/>
    <w:rsid w:val="009F7E54"/>
    <w:rsid w:val="00A04A4C"/>
    <w:rsid w:val="00A12515"/>
    <w:rsid w:val="00A43578"/>
    <w:rsid w:val="00AC29A9"/>
    <w:rsid w:val="00AC3B18"/>
    <w:rsid w:val="00AD3B50"/>
    <w:rsid w:val="00B3750B"/>
    <w:rsid w:val="00B52D46"/>
    <w:rsid w:val="00B55688"/>
    <w:rsid w:val="00BF2C4E"/>
    <w:rsid w:val="00C05632"/>
    <w:rsid w:val="00C33875"/>
    <w:rsid w:val="00C456A7"/>
    <w:rsid w:val="00C6763A"/>
    <w:rsid w:val="00CB08E5"/>
    <w:rsid w:val="00CB691F"/>
    <w:rsid w:val="00CF6A4D"/>
    <w:rsid w:val="00D15D76"/>
    <w:rsid w:val="00D3007E"/>
    <w:rsid w:val="00D329B7"/>
    <w:rsid w:val="00DB4F47"/>
    <w:rsid w:val="00DD5A8B"/>
    <w:rsid w:val="00DD640E"/>
    <w:rsid w:val="00DE70B2"/>
    <w:rsid w:val="00DF0FB4"/>
    <w:rsid w:val="00DF5EED"/>
    <w:rsid w:val="00E6404A"/>
    <w:rsid w:val="00E8519F"/>
    <w:rsid w:val="00EB4EE3"/>
    <w:rsid w:val="00F163AB"/>
    <w:rsid w:val="00F257B2"/>
    <w:rsid w:val="00F46BAE"/>
    <w:rsid w:val="00FA4BF6"/>
    <w:rsid w:val="00FB62B8"/>
    <w:rsid w:val="00FC73C8"/>
    <w:rsid w:val="00FD266D"/>
    <w:rsid w:val="00FD729D"/>
    <w:rsid w:val="00FE5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29D"/>
    <w:pPr>
      <w:spacing w:after="160" w:line="25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7E3E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3E1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FD729D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FD729D"/>
    <w:pPr>
      <w:widowControl w:val="0"/>
      <w:shd w:val="clear" w:color="auto" w:fill="FFFFFF"/>
      <w:spacing w:after="0" w:line="274" w:lineRule="exact"/>
      <w:ind w:firstLine="709"/>
      <w:jc w:val="both"/>
    </w:pPr>
    <w:rPr>
      <w:sz w:val="23"/>
      <w:szCs w:val="23"/>
    </w:rPr>
  </w:style>
  <w:style w:type="character" w:styleId="Hyperlink">
    <w:name w:val="Hyperlink"/>
    <w:basedOn w:val="DefaultParagraphFont"/>
    <w:uiPriority w:val="99"/>
    <w:semiHidden/>
    <w:rsid w:val="00131958"/>
    <w:rPr>
      <w:color w:val="auto"/>
      <w:u w:val="single"/>
    </w:rPr>
  </w:style>
  <w:style w:type="character" w:customStyle="1" w:styleId="actual-date-count-students">
    <w:name w:val="actual-date-count-students"/>
    <w:basedOn w:val="DefaultParagraphFont"/>
    <w:uiPriority w:val="99"/>
    <w:rsid w:val="007E3E11"/>
  </w:style>
  <w:style w:type="paragraph" w:styleId="NormalWeb">
    <w:name w:val="Normal (Web)"/>
    <w:basedOn w:val="Normal"/>
    <w:uiPriority w:val="99"/>
    <w:semiHidden/>
    <w:rsid w:val="007E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3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63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3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6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211</TotalTime>
  <Pages>5</Pages>
  <Words>544</Words>
  <Characters>3101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d-slin</cp:lastModifiedBy>
  <cp:revision>144</cp:revision>
  <cp:lastPrinted>2023-07-04T12:56:00Z</cp:lastPrinted>
  <dcterms:created xsi:type="dcterms:W3CDTF">2022-04-01T11:22:00Z</dcterms:created>
  <dcterms:modified xsi:type="dcterms:W3CDTF">2023-08-23T12:17:00Z</dcterms:modified>
</cp:coreProperties>
</file>